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C5220" w14:textId="77777777" w:rsidR="00A94BB1" w:rsidRDefault="00481EF1" w:rsidP="00467C26">
      <w:pPr>
        <w:ind w:left="6372"/>
        <w:jc w:val="right"/>
        <w:rPr>
          <w:rFonts w:ascii="CarolinaBar-B39-25F2" w:hAnsi="CarolinaBar-B39-25F2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5C5250" wp14:editId="025C5251">
            <wp:simplePos x="0" y="0"/>
            <wp:positionH relativeFrom="column">
              <wp:posOffset>38100</wp:posOffset>
            </wp:positionH>
            <wp:positionV relativeFrom="paragraph">
              <wp:posOffset>-3810</wp:posOffset>
            </wp:positionV>
            <wp:extent cx="2767965" cy="1361440"/>
            <wp:effectExtent l="0" t="0" r="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rolinaBar-B39-25F2" w:hAnsi="CarolinaBar-B39-25F2"/>
          <w:color w:val="000000"/>
          <w:sz w:val="32"/>
          <w:szCs w:val="32"/>
        </w:rPr>
        <w:t>*P/</w:t>
      </w:r>
      <w:r>
        <w:rPr>
          <w:rFonts w:ascii="CarolinaBar-B39-25F2" w:hAnsi="CarolinaBar-B39-25F2"/>
          <w:color w:val="000000"/>
          <w:sz w:val="32"/>
          <w:szCs w:val="32"/>
        </w:rPr>
        <w:fldChar w:fldCharType="begin">
          <w:ffData>
            <w:name w:val="Jop1"/>
            <w:enabled/>
            <w:calcOnExit w:val="0"/>
            <w:textInput/>
          </w:ffData>
        </w:fldChar>
      </w:r>
      <w:bookmarkStart w:id="0" w:name="Jop1"/>
      <w:r>
        <w:rPr>
          <w:rFonts w:ascii="CarolinaBar-B39-25F2" w:hAnsi="CarolinaBar-B39-25F2"/>
          <w:color w:val="000000"/>
          <w:sz w:val="32"/>
          <w:szCs w:val="32"/>
        </w:rPr>
        <w:instrText xml:space="preserve"> FORMTEXT </w:instrText>
      </w:r>
      <w:r>
        <w:rPr>
          <w:rFonts w:ascii="CarolinaBar-B39-25F2" w:hAnsi="CarolinaBar-B39-25F2"/>
          <w:color w:val="000000"/>
          <w:sz w:val="32"/>
          <w:szCs w:val="32"/>
        </w:rPr>
      </w:r>
      <w:r>
        <w:rPr>
          <w:rFonts w:ascii="CarolinaBar-B39-25F2" w:hAnsi="CarolinaBar-B39-25F2"/>
          <w:color w:val="000000"/>
          <w:sz w:val="32"/>
          <w:szCs w:val="32"/>
        </w:rPr>
        <w:fldChar w:fldCharType="separate"/>
      </w:r>
      <w:r>
        <w:rPr>
          <w:rFonts w:ascii="CarolinaBar-B39-25F2" w:hAnsi="CarolinaBar-B39-25F2"/>
          <w:color w:val="000000"/>
          <w:sz w:val="32"/>
          <w:szCs w:val="32"/>
        </w:rPr>
        <w:t>2024330</w:t>
      </w:r>
      <w:r>
        <w:rPr>
          <w:rFonts w:ascii="CarolinaBar-B39-25F2" w:hAnsi="CarolinaBar-B39-25F2"/>
          <w:color w:val="000000"/>
          <w:sz w:val="32"/>
          <w:szCs w:val="32"/>
        </w:rPr>
        <w:fldChar w:fldCharType="end"/>
      </w:r>
      <w:bookmarkEnd w:id="0"/>
      <w:r>
        <w:rPr>
          <w:rFonts w:ascii="CarolinaBar-B39-25F2" w:hAnsi="CarolinaBar-B39-25F2"/>
          <w:color w:val="000000"/>
          <w:sz w:val="32"/>
          <w:szCs w:val="32"/>
        </w:rPr>
        <w:t>*</w:t>
      </w:r>
      <w:bookmarkStart w:id="1" w:name="_GoBack"/>
      <w:bookmarkEnd w:id="1"/>
    </w:p>
    <w:p w14:paraId="025C5221" w14:textId="77777777" w:rsidR="002B41AB" w:rsidRPr="007152B2" w:rsidRDefault="00481EF1">
      <w:pPr>
        <w:jc w:val="right"/>
        <w:rPr>
          <w:color w:val="000000"/>
          <w:sz w:val="22"/>
          <w:szCs w:val="22"/>
        </w:rPr>
      </w:pPr>
      <w:r w:rsidRPr="007152B2">
        <w:rPr>
          <w:color w:val="000000"/>
          <w:sz w:val="22"/>
          <w:szCs w:val="22"/>
        </w:rPr>
        <w:br/>
      </w:r>
    </w:p>
    <w:p w14:paraId="025C5222" w14:textId="77777777" w:rsidR="00B136AC" w:rsidRDefault="00481EF1" w:rsidP="00467C26">
      <w:pPr>
        <w:tabs>
          <w:tab w:val="left" w:pos="2460"/>
        </w:tabs>
        <w:rPr>
          <w:color w:val="000000"/>
        </w:rPr>
      </w:pPr>
      <w:r>
        <w:rPr>
          <w:color w:val="000000"/>
        </w:rPr>
        <w:tab/>
      </w:r>
    </w:p>
    <w:p w14:paraId="025C5223" w14:textId="77777777" w:rsidR="00455EF8" w:rsidRDefault="00244FB7">
      <w:pPr>
        <w:rPr>
          <w:color w:val="000000"/>
        </w:rPr>
      </w:pPr>
    </w:p>
    <w:p w14:paraId="025C5224" w14:textId="77777777" w:rsidR="00455EF8" w:rsidRDefault="00244FB7">
      <w:pPr>
        <w:rPr>
          <w:color w:val="000000"/>
        </w:rPr>
      </w:pPr>
    </w:p>
    <w:p w14:paraId="025C5227" w14:textId="77777777" w:rsidR="00455EF8" w:rsidRDefault="00244FB7">
      <w:pPr>
        <w:rPr>
          <w:color w:val="000000"/>
        </w:rPr>
      </w:pPr>
    </w:p>
    <w:p w14:paraId="025C5228" w14:textId="77777777" w:rsidR="002B41AB" w:rsidRPr="004B2D04" w:rsidRDefault="00481EF1">
      <w:pPr>
        <w:rPr>
          <w:color w:val="000000"/>
          <w:highlight w:val="yellow"/>
        </w:rPr>
      </w:pPr>
      <w:r w:rsidRPr="004B2D04">
        <w:rPr>
          <w:color w:val="000000"/>
          <w:highlight w:val="yellow"/>
        </w:rPr>
        <w:t xml:space="preserve">KLASA: </w:t>
      </w:r>
      <w:r w:rsidRPr="004B2D04">
        <w:rPr>
          <w:color w:val="000000"/>
          <w:highlight w:val="yellow"/>
        </w:rPr>
        <w:fldChar w:fldCharType="begin">
          <w:ffData>
            <w:name w:val="PredmetKlasa1"/>
            <w:enabled/>
            <w:calcOnExit w:val="0"/>
            <w:textInput/>
          </w:ffData>
        </w:fldChar>
      </w:r>
      <w:bookmarkStart w:id="2" w:name="PredmetKlasa1"/>
      <w:r w:rsidRPr="004B2D04">
        <w:rPr>
          <w:color w:val="000000"/>
          <w:highlight w:val="yellow"/>
        </w:rPr>
        <w:instrText xml:space="preserve"> FORMTEXT </w:instrText>
      </w:r>
      <w:r w:rsidRPr="004B2D04">
        <w:rPr>
          <w:color w:val="000000"/>
          <w:highlight w:val="yellow"/>
        </w:rPr>
      </w:r>
      <w:r w:rsidRPr="004B2D04">
        <w:rPr>
          <w:color w:val="000000"/>
          <w:highlight w:val="yellow"/>
        </w:rPr>
        <w:fldChar w:fldCharType="separate"/>
      </w:r>
      <w:r w:rsidRPr="004B2D04">
        <w:rPr>
          <w:color w:val="000000"/>
          <w:highlight w:val="yellow"/>
        </w:rPr>
        <w:t>402-07/20-01/1219</w:t>
      </w:r>
      <w:r w:rsidRPr="004B2D04">
        <w:rPr>
          <w:color w:val="000000"/>
          <w:highlight w:val="yellow"/>
        </w:rPr>
        <w:fldChar w:fldCharType="end"/>
      </w:r>
      <w:bookmarkEnd w:id="2"/>
    </w:p>
    <w:p w14:paraId="025C5229" w14:textId="77777777" w:rsidR="002B41AB" w:rsidRPr="00A50C49" w:rsidRDefault="00481EF1">
      <w:pPr>
        <w:rPr>
          <w:color w:val="000000"/>
        </w:rPr>
      </w:pPr>
      <w:r w:rsidRPr="004B2D04">
        <w:rPr>
          <w:color w:val="000000"/>
          <w:highlight w:val="yellow"/>
        </w:rPr>
        <w:t xml:space="preserve">URBROJ: </w:t>
      </w:r>
      <w:r w:rsidRPr="004B2D04">
        <w:rPr>
          <w:color w:val="000000"/>
          <w:highlight w:val="yellow"/>
        </w:rPr>
        <w:fldChar w:fldCharType="begin">
          <w:ffData>
            <w:name w:val="PismenoUrBroj1"/>
            <w:enabled/>
            <w:calcOnExit w:val="0"/>
            <w:textInput/>
          </w:ffData>
        </w:fldChar>
      </w:r>
      <w:bookmarkStart w:id="3" w:name="PismenoUrBroj1"/>
      <w:r w:rsidRPr="004B2D04">
        <w:rPr>
          <w:color w:val="000000"/>
          <w:highlight w:val="yellow"/>
        </w:rPr>
        <w:instrText xml:space="preserve"> FORMTEXT </w:instrText>
      </w:r>
      <w:r w:rsidRPr="004B2D04">
        <w:rPr>
          <w:color w:val="000000"/>
          <w:highlight w:val="yellow"/>
        </w:rPr>
      </w:r>
      <w:r w:rsidRPr="004B2D04">
        <w:rPr>
          <w:color w:val="000000"/>
          <w:highlight w:val="yellow"/>
        </w:rPr>
        <w:fldChar w:fldCharType="separate"/>
      </w:r>
      <w:r w:rsidRPr="004B2D04">
        <w:rPr>
          <w:color w:val="000000"/>
          <w:highlight w:val="yellow"/>
        </w:rPr>
        <w:t>538-08-1/263-20-3</w:t>
      </w:r>
      <w:r w:rsidRPr="004B2D04">
        <w:rPr>
          <w:color w:val="000000"/>
          <w:highlight w:val="yellow"/>
        </w:rPr>
        <w:fldChar w:fldCharType="end"/>
      </w:r>
      <w:bookmarkEnd w:id="3"/>
    </w:p>
    <w:p w14:paraId="025C522A" w14:textId="5374F847" w:rsidR="002B41AB" w:rsidRPr="00A50C49" w:rsidRDefault="00244FB7">
      <w:pPr>
        <w:rPr>
          <w:color w:val="000000"/>
        </w:rPr>
      </w:pPr>
    </w:p>
    <w:p w14:paraId="1CF04C4D" w14:textId="77777777" w:rsidR="00B511B3" w:rsidRPr="00B511B3" w:rsidRDefault="00B511B3" w:rsidP="00B511B3">
      <w:pPr>
        <w:tabs>
          <w:tab w:val="left" w:pos="3108"/>
        </w:tabs>
        <w:jc w:val="center"/>
        <w:rPr>
          <w:color w:val="000000"/>
          <w:sz w:val="22"/>
          <w:szCs w:val="22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070"/>
      </w:tblGrid>
      <w:tr w:rsidR="00B511B3" w:rsidRPr="00B511B3" w14:paraId="4F83132D" w14:textId="77777777" w:rsidTr="00527719">
        <w:trPr>
          <w:trHeight w:val="364"/>
          <w:jc w:val="center"/>
        </w:trPr>
        <w:tc>
          <w:tcPr>
            <w:tcW w:w="0" w:type="auto"/>
          </w:tcPr>
          <w:p w14:paraId="49ABECA1" w14:textId="77777777" w:rsidR="00B511B3" w:rsidRPr="00B511B3" w:rsidRDefault="00B511B3" w:rsidP="00B511B3">
            <w:pPr>
              <w:tabs>
                <w:tab w:val="left" w:pos="3108"/>
              </w:tabs>
              <w:rPr>
                <w:b/>
                <w:sz w:val="28"/>
                <w:szCs w:val="28"/>
              </w:rPr>
            </w:pPr>
          </w:p>
          <w:p w14:paraId="63A1C157" w14:textId="77777777" w:rsidR="00B511B3" w:rsidRPr="00B511B3" w:rsidRDefault="00B511B3" w:rsidP="00B511B3">
            <w:pPr>
              <w:tabs>
                <w:tab w:val="left" w:pos="3108"/>
              </w:tabs>
              <w:jc w:val="center"/>
              <w:rPr>
                <w:b/>
                <w:sz w:val="28"/>
                <w:szCs w:val="28"/>
              </w:rPr>
            </w:pPr>
            <w:r w:rsidRPr="00B511B3">
              <w:rPr>
                <w:b/>
                <w:sz w:val="28"/>
                <w:szCs w:val="28"/>
              </w:rPr>
              <w:t>MINISTARSTVO REGIONALNOGA RAZVOJA I FONDOVA EUROPSKE UNIJE</w:t>
            </w:r>
          </w:p>
        </w:tc>
      </w:tr>
    </w:tbl>
    <w:p w14:paraId="728386C0" w14:textId="77777777" w:rsidR="00B511B3" w:rsidRPr="00B511B3" w:rsidRDefault="00B511B3" w:rsidP="00B511B3">
      <w:pPr>
        <w:tabs>
          <w:tab w:val="left" w:pos="3108"/>
        </w:tabs>
        <w:rPr>
          <w:sz w:val="20"/>
          <w:szCs w:val="20"/>
        </w:rPr>
      </w:pPr>
    </w:p>
    <w:p w14:paraId="3AD5790C" w14:textId="77777777" w:rsidR="00B511B3" w:rsidRPr="00B511B3" w:rsidRDefault="00B511B3" w:rsidP="00B511B3">
      <w:pPr>
        <w:tabs>
          <w:tab w:val="left" w:pos="3108"/>
          <w:tab w:val="left" w:pos="5642"/>
        </w:tabs>
        <w:jc w:val="center"/>
        <w:rPr>
          <w:b/>
          <w:sz w:val="26"/>
          <w:szCs w:val="26"/>
        </w:rPr>
      </w:pPr>
      <w:r w:rsidRPr="00B511B3">
        <w:rPr>
          <w:b/>
          <w:sz w:val="26"/>
          <w:szCs w:val="26"/>
        </w:rPr>
        <w:t>objavljuje</w:t>
      </w:r>
    </w:p>
    <w:p w14:paraId="2A91A098" w14:textId="77777777" w:rsidR="00B511B3" w:rsidRPr="00B511B3" w:rsidRDefault="00B511B3" w:rsidP="00B511B3">
      <w:pPr>
        <w:tabs>
          <w:tab w:val="left" w:pos="3108"/>
        </w:tabs>
      </w:pPr>
    </w:p>
    <w:p w14:paraId="2FCABBE4" w14:textId="77777777" w:rsidR="00B511B3" w:rsidRPr="00B511B3" w:rsidRDefault="00B511B3" w:rsidP="00B511B3">
      <w:pPr>
        <w:tabs>
          <w:tab w:val="left" w:pos="3108"/>
          <w:tab w:val="left" w:pos="5642"/>
        </w:tabs>
        <w:jc w:val="center"/>
        <w:rPr>
          <w:b/>
          <w:sz w:val="28"/>
          <w:szCs w:val="28"/>
        </w:rPr>
      </w:pPr>
      <w:r w:rsidRPr="00B511B3">
        <w:rPr>
          <w:b/>
          <w:sz w:val="28"/>
          <w:szCs w:val="28"/>
        </w:rPr>
        <w:t>POZIV ZA ISKAZ INTERESA</w:t>
      </w:r>
    </w:p>
    <w:p w14:paraId="0F96D70C" w14:textId="77777777" w:rsidR="00B511B3" w:rsidRPr="00B511B3" w:rsidRDefault="00B511B3" w:rsidP="00B511B3">
      <w:pPr>
        <w:tabs>
          <w:tab w:val="left" w:pos="3108"/>
          <w:tab w:val="left" w:pos="5642"/>
        </w:tabs>
        <w:jc w:val="center"/>
        <w:rPr>
          <w:b/>
          <w:sz w:val="28"/>
          <w:szCs w:val="28"/>
        </w:rPr>
      </w:pPr>
    </w:p>
    <w:p w14:paraId="28C4AA32" w14:textId="77777777" w:rsidR="00B511B3" w:rsidRPr="00B511B3" w:rsidRDefault="00B511B3" w:rsidP="00B511B3">
      <w:pPr>
        <w:tabs>
          <w:tab w:val="left" w:pos="3108"/>
          <w:tab w:val="left" w:pos="5642"/>
        </w:tabs>
        <w:jc w:val="center"/>
        <w:rPr>
          <w:b/>
        </w:rPr>
      </w:pPr>
      <w:r w:rsidRPr="00B511B3">
        <w:rPr>
          <w:b/>
        </w:rPr>
        <w:t xml:space="preserve">za financiranje projekata </w:t>
      </w:r>
    </w:p>
    <w:p w14:paraId="1BC21AE8" w14:textId="77777777" w:rsidR="00B511B3" w:rsidRPr="00B511B3" w:rsidRDefault="00B511B3" w:rsidP="00B511B3">
      <w:pPr>
        <w:shd w:val="clear" w:color="auto" w:fill="FFFFFF"/>
        <w:tabs>
          <w:tab w:val="left" w:pos="3108"/>
          <w:tab w:val="left" w:pos="5642"/>
        </w:tabs>
        <w:jc w:val="center"/>
        <w:rPr>
          <w:b/>
        </w:rPr>
      </w:pPr>
      <w:r w:rsidRPr="00B511B3">
        <w:rPr>
          <w:b/>
        </w:rPr>
        <w:t>prema</w:t>
      </w:r>
    </w:p>
    <w:p w14:paraId="008EE87D" w14:textId="77777777" w:rsidR="00B511B3" w:rsidRPr="00B511B3" w:rsidRDefault="00B511B3" w:rsidP="00B511B3">
      <w:pPr>
        <w:shd w:val="clear" w:color="auto" w:fill="FFFFFF"/>
        <w:tabs>
          <w:tab w:val="left" w:pos="3108"/>
          <w:tab w:val="left" w:pos="5642"/>
        </w:tabs>
        <w:jc w:val="center"/>
        <w:rPr>
          <w:b/>
        </w:rPr>
      </w:pPr>
    </w:p>
    <w:p w14:paraId="0579AB5A" w14:textId="77777777" w:rsidR="00B511B3" w:rsidRPr="00B511B3" w:rsidRDefault="00B511B3" w:rsidP="00B511B3">
      <w:pPr>
        <w:shd w:val="clear" w:color="auto" w:fill="FFFFFF"/>
        <w:tabs>
          <w:tab w:val="left" w:pos="3108"/>
          <w:tab w:val="left" w:pos="5642"/>
        </w:tabs>
        <w:jc w:val="center"/>
        <w:rPr>
          <w:b/>
          <w:color w:val="000000"/>
          <w:spacing w:val="-7"/>
          <w:sz w:val="32"/>
          <w:szCs w:val="32"/>
        </w:rPr>
      </w:pPr>
      <w:r w:rsidRPr="00B511B3">
        <w:rPr>
          <w:b/>
        </w:rPr>
        <w:t>PROGRAMU PODRŠKE REGIONALNOM RAZVOJU</w:t>
      </w:r>
    </w:p>
    <w:p w14:paraId="27AF480E" w14:textId="77777777" w:rsidR="00B511B3" w:rsidRPr="00B511B3" w:rsidRDefault="00B511B3" w:rsidP="00B511B3">
      <w:pPr>
        <w:tabs>
          <w:tab w:val="left" w:pos="3108"/>
          <w:tab w:val="left" w:pos="5642"/>
        </w:tabs>
        <w:jc w:val="center"/>
        <w:rPr>
          <w:b/>
        </w:rPr>
      </w:pPr>
    </w:p>
    <w:p w14:paraId="0A6C1471" w14:textId="77777777" w:rsidR="00B511B3" w:rsidRPr="00B511B3" w:rsidRDefault="00B511B3" w:rsidP="00B511B3">
      <w:pPr>
        <w:jc w:val="both"/>
      </w:pPr>
    </w:p>
    <w:p w14:paraId="6F58F4F3" w14:textId="77777777" w:rsidR="00B511B3" w:rsidRPr="00B511B3" w:rsidRDefault="00B511B3" w:rsidP="00B511B3">
      <w:pPr>
        <w:jc w:val="both"/>
        <w:rPr>
          <w:color w:val="000000"/>
        </w:rPr>
      </w:pPr>
      <w:r w:rsidRPr="00B511B3">
        <w:t>Ministarstvo regionalnoga razvoja i fondova Europske unije (u nastavku teksta: Ministarstvo) prema Programu podrške regionalnom razvoju (u nastavku teksta: Program) potiče razvoj područja koja su</w:t>
      </w:r>
      <w:r w:rsidRPr="00B511B3">
        <w:rPr>
          <w:color w:val="000000"/>
        </w:rPr>
        <w:t xml:space="preserve"> u skladu s </w:t>
      </w:r>
      <w:r w:rsidRPr="00B511B3">
        <w:rPr>
          <w:color w:val="000000"/>
          <w:spacing w:val="-1"/>
        </w:rPr>
        <w:t xml:space="preserve">Odlukom o razvrstavanju jedinica lokalne i područne (regionalne) samouprave prema stupnju razvijenosti (Narodne novine, broj 132/17), </w:t>
      </w:r>
      <w:r w:rsidRPr="00B511B3">
        <w:rPr>
          <w:color w:val="000000"/>
        </w:rPr>
        <w:t>nalaze u zadnjoj četvrtini iznadprosječno razvijenih jedinica lokalne samouprave (V. skupina). Cilj je jačanje konkurentnosti i ostvarenje vlastitih razvojnih potencijala te brži gospodarski oporavak ovih područja, što je preduvjet za sprečavanje iseljavanja stanovništva, smanjenje negativnog demografskog trenda i održivi razvoj.</w:t>
      </w:r>
    </w:p>
    <w:p w14:paraId="42B9F1D2" w14:textId="77777777" w:rsidR="00B511B3" w:rsidRPr="00B511B3" w:rsidRDefault="00B511B3" w:rsidP="00B511B3">
      <w:pPr>
        <w:jc w:val="both"/>
        <w:rPr>
          <w:i/>
          <w:strike/>
        </w:rPr>
      </w:pPr>
    </w:p>
    <w:p w14:paraId="727ED7EF" w14:textId="77777777" w:rsidR="00B511B3" w:rsidRPr="00B511B3" w:rsidRDefault="00B511B3" w:rsidP="00B511B3">
      <w:pPr>
        <w:tabs>
          <w:tab w:val="left" w:pos="3108"/>
          <w:tab w:val="left" w:pos="5642"/>
        </w:tabs>
        <w:jc w:val="both"/>
      </w:pPr>
      <w:r w:rsidRPr="00B511B3">
        <w:t>Pozivaju se svi zainteresirani prihvatljivi podnositelji zahtjeva da kao nositelji pokretanja potrebnih promjena u društvenim, gospodarskim i drugim razvojnim aktivnostima dostave svoje zahtjeve za financiranje projekata, usklađene s ciljevima Programa.</w:t>
      </w:r>
    </w:p>
    <w:p w14:paraId="072ED314" w14:textId="77777777" w:rsidR="00B511B3" w:rsidRPr="00B511B3" w:rsidRDefault="00B511B3" w:rsidP="00B511B3">
      <w:pPr>
        <w:tabs>
          <w:tab w:val="left" w:pos="3108"/>
          <w:tab w:val="left" w:pos="5642"/>
        </w:tabs>
        <w:jc w:val="both"/>
      </w:pPr>
    </w:p>
    <w:p w14:paraId="2A64656F" w14:textId="77777777" w:rsidR="00B511B3" w:rsidRPr="00B511B3" w:rsidRDefault="00B511B3" w:rsidP="00B511B3">
      <w:pPr>
        <w:shd w:val="clear" w:color="auto" w:fill="FFFFFF"/>
        <w:tabs>
          <w:tab w:val="left" w:pos="3108"/>
          <w:tab w:val="left" w:pos="5642"/>
        </w:tabs>
        <w:jc w:val="both"/>
      </w:pPr>
      <w:r w:rsidRPr="00B511B3">
        <w:t>Podnositelj zahtjeva podnosi zahtjev za dodjelu sredstava u skladu sa Smjernicama za podnositelje zahtjeva koje su sastavni dio ovog Poziva.</w:t>
      </w:r>
    </w:p>
    <w:p w14:paraId="68940B85" w14:textId="77777777" w:rsidR="00B511B3" w:rsidRPr="00B511B3" w:rsidRDefault="00B511B3" w:rsidP="00B511B3">
      <w:pPr>
        <w:tabs>
          <w:tab w:val="left" w:pos="3108"/>
          <w:tab w:val="left" w:pos="5642"/>
        </w:tabs>
        <w:jc w:val="both"/>
      </w:pPr>
    </w:p>
    <w:p w14:paraId="128AD000" w14:textId="77777777" w:rsidR="00B511B3" w:rsidRPr="00B511B3" w:rsidRDefault="00B511B3" w:rsidP="00B511B3">
      <w:pPr>
        <w:tabs>
          <w:tab w:val="left" w:pos="3108"/>
          <w:tab w:val="left" w:pos="5642"/>
        </w:tabs>
        <w:jc w:val="both"/>
      </w:pPr>
      <w:r w:rsidRPr="00B511B3">
        <w:t xml:space="preserve">Svaki podnositelj zahtjeva može podnijeti </w:t>
      </w:r>
      <w:r w:rsidRPr="00B511B3">
        <w:rPr>
          <w:b/>
          <w:bCs/>
          <w:color w:val="000000"/>
        </w:rPr>
        <w:t>jedan</w:t>
      </w:r>
      <w:r w:rsidRPr="00B511B3">
        <w:rPr>
          <w:b/>
          <w:bCs/>
        </w:rPr>
        <w:t xml:space="preserve"> zahtjev</w:t>
      </w:r>
      <w:r w:rsidRPr="00B511B3">
        <w:t xml:space="preserve"> za financiranje projekata.</w:t>
      </w:r>
    </w:p>
    <w:p w14:paraId="725A4BF1" w14:textId="77777777" w:rsidR="00B511B3" w:rsidRPr="00B511B3" w:rsidRDefault="00B511B3" w:rsidP="00B511B3">
      <w:pPr>
        <w:tabs>
          <w:tab w:val="left" w:pos="3108"/>
          <w:tab w:val="left" w:pos="5642"/>
        </w:tabs>
        <w:jc w:val="both"/>
        <w:rPr>
          <w:b/>
        </w:rPr>
      </w:pPr>
    </w:p>
    <w:p w14:paraId="0D204262" w14:textId="77777777" w:rsidR="00B511B3" w:rsidRPr="00B511B3" w:rsidRDefault="00B511B3" w:rsidP="00B511B3">
      <w:pPr>
        <w:tabs>
          <w:tab w:val="left" w:pos="3108"/>
          <w:tab w:val="left" w:pos="5642"/>
        </w:tabs>
        <w:jc w:val="both"/>
        <w:rPr>
          <w:b/>
        </w:rPr>
      </w:pPr>
      <w:r w:rsidRPr="00B511B3">
        <w:rPr>
          <w:b/>
        </w:rPr>
        <w:t>Zahtjev se šalje u zatvorenoj omotnici koja na vanjskoj strani mora sadržavati puni naziv i adresu podnositelja zahtjeva, preporučenom pošiljkom ili dostavom u pisarnicu Ministarstva, obvezno uz naznaku:  POZIV ZA ISKAZ INTERESA za financiranje projekata prema „Programu podrške regionalnom razvoju“- NE OTVARATI, na adresu:</w:t>
      </w:r>
    </w:p>
    <w:p w14:paraId="299F5762" w14:textId="1641A036" w:rsidR="00B511B3" w:rsidRDefault="00B511B3" w:rsidP="00B511B3">
      <w:pPr>
        <w:tabs>
          <w:tab w:val="left" w:pos="3108"/>
          <w:tab w:val="left" w:pos="5642"/>
        </w:tabs>
        <w:jc w:val="center"/>
        <w:rPr>
          <w:b/>
        </w:rPr>
      </w:pPr>
    </w:p>
    <w:p w14:paraId="6EABFE6C" w14:textId="574C6806" w:rsidR="0073084B" w:rsidRDefault="0073084B" w:rsidP="00B511B3">
      <w:pPr>
        <w:tabs>
          <w:tab w:val="left" w:pos="3108"/>
          <w:tab w:val="left" w:pos="5642"/>
        </w:tabs>
        <w:jc w:val="center"/>
        <w:rPr>
          <w:b/>
        </w:rPr>
      </w:pPr>
    </w:p>
    <w:p w14:paraId="293F9283" w14:textId="77777777" w:rsidR="0073084B" w:rsidRPr="00B511B3" w:rsidRDefault="0073084B" w:rsidP="00B511B3">
      <w:pPr>
        <w:tabs>
          <w:tab w:val="left" w:pos="3108"/>
          <w:tab w:val="left" w:pos="5642"/>
        </w:tabs>
        <w:jc w:val="center"/>
        <w:rPr>
          <w:b/>
        </w:rPr>
      </w:pPr>
    </w:p>
    <w:p w14:paraId="60E823C4" w14:textId="77777777" w:rsidR="00B511B3" w:rsidRPr="00B511B3" w:rsidRDefault="00B511B3" w:rsidP="00B511B3">
      <w:pPr>
        <w:tabs>
          <w:tab w:val="left" w:pos="3108"/>
          <w:tab w:val="left" w:pos="5642"/>
        </w:tabs>
        <w:jc w:val="center"/>
        <w:rPr>
          <w:b/>
        </w:rPr>
      </w:pPr>
      <w:r w:rsidRPr="00B511B3">
        <w:rPr>
          <w:b/>
        </w:rPr>
        <w:lastRenderedPageBreak/>
        <w:t xml:space="preserve">MINISTARSTVO REGIONALNOGA RAZVOJA </w:t>
      </w:r>
    </w:p>
    <w:p w14:paraId="44B0F5E3" w14:textId="77777777" w:rsidR="00B511B3" w:rsidRPr="00B511B3" w:rsidRDefault="00B511B3" w:rsidP="00B511B3">
      <w:pPr>
        <w:tabs>
          <w:tab w:val="left" w:pos="3108"/>
          <w:tab w:val="left" w:pos="5642"/>
        </w:tabs>
        <w:jc w:val="center"/>
        <w:rPr>
          <w:b/>
        </w:rPr>
      </w:pPr>
      <w:r w:rsidRPr="00B511B3">
        <w:rPr>
          <w:b/>
        </w:rPr>
        <w:t>I FONDOVA EUROPSKE UNIJE</w:t>
      </w:r>
    </w:p>
    <w:p w14:paraId="53D5DD94" w14:textId="77777777" w:rsidR="00B511B3" w:rsidRPr="00B511B3" w:rsidRDefault="00B511B3" w:rsidP="00B511B3">
      <w:pPr>
        <w:tabs>
          <w:tab w:val="left" w:pos="3108"/>
          <w:tab w:val="left" w:pos="5642"/>
        </w:tabs>
        <w:jc w:val="center"/>
        <w:rPr>
          <w:b/>
        </w:rPr>
      </w:pPr>
      <w:r w:rsidRPr="00B511B3">
        <w:rPr>
          <w:b/>
        </w:rPr>
        <w:t>Uprava za potpomognuta područja</w:t>
      </w:r>
    </w:p>
    <w:p w14:paraId="4EA267FB" w14:textId="77777777" w:rsidR="00B511B3" w:rsidRPr="00B511B3" w:rsidRDefault="00B511B3" w:rsidP="00B511B3">
      <w:pPr>
        <w:jc w:val="center"/>
        <w:rPr>
          <w:b/>
        </w:rPr>
      </w:pPr>
      <w:r w:rsidRPr="00B511B3">
        <w:rPr>
          <w:b/>
        </w:rPr>
        <w:t>Miramarska cesta 22</w:t>
      </w:r>
    </w:p>
    <w:p w14:paraId="477BF3A1" w14:textId="77777777" w:rsidR="00B511B3" w:rsidRPr="00B511B3" w:rsidRDefault="00B511B3" w:rsidP="00B511B3">
      <w:pPr>
        <w:tabs>
          <w:tab w:val="left" w:pos="3108"/>
          <w:tab w:val="left" w:pos="5642"/>
        </w:tabs>
        <w:jc w:val="center"/>
        <w:rPr>
          <w:b/>
        </w:rPr>
      </w:pPr>
      <w:r w:rsidRPr="00B511B3">
        <w:rPr>
          <w:b/>
        </w:rPr>
        <w:t>10000 Zagreb</w:t>
      </w:r>
    </w:p>
    <w:p w14:paraId="793E5375" w14:textId="77777777" w:rsidR="00B511B3" w:rsidRPr="00B511B3" w:rsidRDefault="00B511B3" w:rsidP="00B511B3">
      <w:pPr>
        <w:tabs>
          <w:tab w:val="left" w:pos="3108"/>
          <w:tab w:val="left" w:pos="5642"/>
        </w:tabs>
        <w:jc w:val="both"/>
        <w:rPr>
          <w:b/>
        </w:rPr>
      </w:pPr>
    </w:p>
    <w:p w14:paraId="6714A5E3" w14:textId="77777777" w:rsidR="00B511B3" w:rsidRPr="00B511B3" w:rsidRDefault="00B511B3" w:rsidP="00B511B3">
      <w:pPr>
        <w:tabs>
          <w:tab w:val="left" w:pos="3108"/>
          <w:tab w:val="left" w:pos="5642"/>
        </w:tabs>
        <w:jc w:val="both"/>
        <w:rPr>
          <w:b/>
        </w:rPr>
      </w:pPr>
    </w:p>
    <w:p w14:paraId="1E2CF55F" w14:textId="77777777" w:rsidR="00B511B3" w:rsidRPr="00B511B3" w:rsidRDefault="00B511B3" w:rsidP="00B511B3">
      <w:pPr>
        <w:jc w:val="both"/>
        <w:rPr>
          <w:b/>
        </w:rPr>
      </w:pPr>
      <w:r w:rsidRPr="00B511B3">
        <w:rPr>
          <w:b/>
        </w:rPr>
        <w:t>Podnositelji podnose zahtjev za financiranje najranije od 15. prosinca 2020. godine do najkasnije 15. siječnja 2021</w:t>
      </w:r>
      <w:r w:rsidRPr="00B511B3">
        <w:rPr>
          <w:b/>
          <w:sz w:val="22"/>
        </w:rPr>
        <w:t>.</w:t>
      </w:r>
      <w:r w:rsidRPr="00B511B3">
        <w:rPr>
          <w:b/>
        </w:rPr>
        <w:t xml:space="preserve"> godine. </w:t>
      </w:r>
    </w:p>
    <w:p w14:paraId="3DCDF350" w14:textId="77777777" w:rsidR="00B511B3" w:rsidRPr="00B511B3" w:rsidRDefault="00B511B3" w:rsidP="00B511B3">
      <w:pPr>
        <w:jc w:val="both"/>
        <w:rPr>
          <w:b/>
          <w:sz w:val="18"/>
          <w:szCs w:val="18"/>
        </w:rPr>
      </w:pPr>
    </w:p>
    <w:p w14:paraId="20FC0793" w14:textId="77777777" w:rsidR="00B511B3" w:rsidRPr="00B511B3" w:rsidRDefault="00B511B3" w:rsidP="00B511B3">
      <w:pPr>
        <w:jc w:val="both"/>
      </w:pPr>
      <w:r w:rsidRPr="00B511B3">
        <w:t>Valjanim zahtjevima smatrat će se zahtjevi dostavljani u pisarnicu Ministarstva do 16:00 sati 15. siječnja 2021. godine, odnosno preporučene pošiljke s poštanskim štambiljem zaključno s navedenim datumom.</w:t>
      </w:r>
    </w:p>
    <w:p w14:paraId="7FBB5F20" w14:textId="77777777" w:rsidR="00B511B3" w:rsidRPr="00B511B3" w:rsidRDefault="00B511B3" w:rsidP="00B511B3">
      <w:pPr>
        <w:tabs>
          <w:tab w:val="left" w:pos="3108"/>
          <w:tab w:val="left" w:pos="5642"/>
        </w:tabs>
        <w:jc w:val="both"/>
      </w:pPr>
    </w:p>
    <w:p w14:paraId="523D4ED4" w14:textId="77777777" w:rsidR="00B511B3" w:rsidRPr="00B511B3" w:rsidRDefault="00B511B3" w:rsidP="00B511B3">
      <w:pPr>
        <w:tabs>
          <w:tab w:val="left" w:pos="3108"/>
          <w:tab w:val="left" w:pos="5642"/>
        </w:tabs>
        <w:jc w:val="both"/>
        <w:rPr>
          <w:b/>
          <w:u w:val="single"/>
        </w:rPr>
      </w:pPr>
      <w:r w:rsidRPr="00B511B3">
        <w:rPr>
          <w:u w:val="single"/>
        </w:rPr>
        <w:t>Za sva dodatna pitanja i informacije osobe za kontakt u Ministarstvu su:</w:t>
      </w:r>
      <w:r w:rsidRPr="00B511B3">
        <w:rPr>
          <w:b/>
          <w:u w:val="single"/>
        </w:rPr>
        <w:t xml:space="preserve"> </w:t>
      </w:r>
    </w:p>
    <w:p w14:paraId="1505ECC4" w14:textId="77777777" w:rsidR="00B511B3" w:rsidRPr="00B511B3" w:rsidRDefault="00B511B3" w:rsidP="00B511B3">
      <w:pPr>
        <w:tabs>
          <w:tab w:val="left" w:pos="3108"/>
          <w:tab w:val="left" w:pos="5642"/>
        </w:tabs>
        <w:jc w:val="both"/>
        <w:rPr>
          <w:b/>
          <w:u w:val="single"/>
        </w:rPr>
      </w:pPr>
      <w:r w:rsidRPr="00B511B3">
        <w:t xml:space="preserve">- Silvana Crnjac, </w:t>
      </w:r>
      <w:proofErr w:type="spellStart"/>
      <w:r w:rsidRPr="00B511B3">
        <w:t>tel</w:t>
      </w:r>
      <w:proofErr w:type="spellEnd"/>
      <w:r w:rsidRPr="00B511B3">
        <w:t xml:space="preserve">: 01/6470 380, e-mail: </w:t>
      </w:r>
      <w:hyperlink r:id="rId10" w:history="1">
        <w:r w:rsidRPr="00B511B3">
          <w:rPr>
            <w:color w:val="0000FF"/>
            <w:u w:val="single"/>
          </w:rPr>
          <w:t>silvana.crnjac@mrrfeu.hr</w:t>
        </w:r>
      </w:hyperlink>
      <w:r w:rsidRPr="00B511B3">
        <w:t xml:space="preserve"> </w:t>
      </w:r>
    </w:p>
    <w:p w14:paraId="1F58D533" w14:textId="77777777" w:rsidR="00B511B3" w:rsidRPr="00B511B3" w:rsidRDefault="00B511B3" w:rsidP="00B511B3">
      <w:pPr>
        <w:tabs>
          <w:tab w:val="left" w:pos="5642"/>
        </w:tabs>
        <w:jc w:val="both"/>
      </w:pPr>
      <w:r w:rsidRPr="00B511B3">
        <w:t xml:space="preserve">-  Larisa Ciglar Beko, </w:t>
      </w:r>
      <w:proofErr w:type="spellStart"/>
      <w:r w:rsidRPr="00B511B3">
        <w:t>tel</w:t>
      </w:r>
      <w:proofErr w:type="spellEnd"/>
      <w:r w:rsidRPr="00B511B3">
        <w:t xml:space="preserve">: 01/6470 530, e-mail: </w:t>
      </w:r>
      <w:hyperlink r:id="rId11" w:history="1">
        <w:r w:rsidRPr="00B511B3">
          <w:rPr>
            <w:color w:val="0000FF"/>
            <w:u w:val="single"/>
          </w:rPr>
          <w:t>larisa.ciglarbeko@mrrfeu.hr</w:t>
        </w:r>
      </w:hyperlink>
      <w:r w:rsidRPr="00B511B3">
        <w:t xml:space="preserve"> </w:t>
      </w:r>
    </w:p>
    <w:p w14:paraId="2DF7CFA2" w14:textId="77777777" w:rsidR="00B511B3" w:rsidRPr="00B511B3" w:rsidRDefault="00B511B3" w:rsidP="00B511B3">
      <w:pPr>
        <w:tabs>
          <w:tab w:val="left" w:pos="3108"/>
          <w:tab w:val="left" w:pos="5642"/>
        </w:tabs>
        <w:jc w:val="both"/>
      </w:pPr>
    </w:p>
    <w:p w14:paraId="16E545FB" w14:textId="77777777" w:rsidR="00B511B3" w:rsidRPr="00B511B3" w:rsidRDefault="00B511B3" w:rsidP="00B511B3">
      <w:pPr>
        <w:tabs>
          <w:tab w:val="left" w:pos="3108"/>
          <w:tab w:val="left" w:pos="5642"/>
        </w:tabs>
        <w:jc w:val="both"/>
        <w:rPr>
          <w:b/>
        </w:rPr>
      </w:pPr>
      <w:r w:rsidRPr="00B511B3">
        <w:t xml:space="preserve">Poziv za iskaz interesa s prilozima (Dodatak A, Dodatak B, Dodatak C, Kriteriji bodovanja projektnih prijedloga), Program i Smjernice za podnositelje zahtjeva dostupni su na službenoj mrežnoj stranici Ministarstva regionalnoga razvoja i fondova Europske unije </w:t>
      </w:r>
      <w:hyperlink r:id="rId12" w:history="1">
        <w:r w:rsidRPr="00B511B3">
          <w:rPr>
            <w:color w:val="0000FF"/>
            <w:u w:val="single"/>
          </w:rPr>
          <w:t>www.razvoj.gov.hr</w:t>
        </w:r>
      </w:hyperlink>
      <w:r w:rsidRPr="00B511B3">
        <w:t xml:space="preserve">  pod nazivom </w:t>
      </w:r>
      <w:r w:rsidRPr="00B511B3">
        <w:rPr>
          <w:b/>
        </w:rPr>
        <w:t>POZIV ZA ISKAZ INTERESA za financiranje projekata prema „Programu podrške regionalnom razvoju“.</w:t>
      </w:r>
    </w:p>
    <w:p w14:paraId="74BA76A3" w14:textId="77777777" w:rsidR="00B511B3" w:rsidRPr="00B511B3" w:rsidRDefault="00B511B3" w:rsidP="00B511B3">
      <w:pPr>
        <w:rPr>
          <w:color w:val="000000"/>
        </w:rPr>
      </w:pPr>
    </w:p>
    <w:p w14:paraId="67E16BC5" w14:textId="77777777" w:rsidR="00B511B3" w:rsidRPr="00B511B3" w:rsidRDefault="00B511B3" w:rsidP="00B511B3">
      <w:pPr>
        <w:ind w:left="5103"/>
        <w:jc w:val="center"/>
        <w:rPr>
          <w:b/>
        </w:rPr>
      </w:pPr>
    </w:p>
    <w:p w14:paraId="4DF048AC" w14:textId="77777777" w:rsidR="00B511B3" w:rsidRPr="00B511B3" w:rsidRDefault="00B511B3" w:rsidP="00B511B3">
      <w:pPr>
        <w:rPr>
          <w:color w:val="000000"/>
        </w:rPr>
      </w:pPr>
    </w:p>
    <w:p w14:paraId="1620BBBD" w14:textId="77777777" w:rsidR="00B511B3" w:rsidRPr="00B511B3" w:rsidRDefault="00B511B3" w:rsidP="00B511B3">
      <w:pPr>
        <w:rPr>
          <w:color w:val="000000"/>
        </w:rPr>
      </w:pPr>
    </w:p>
    <w:p w14:paraId="00CEFF8E" w14:textId="77777777" w:rsidR="00B511B3" w:rsidRPr="00B511B3" w:rsidRDefault="00B511B3" w:rsidP="00B511B3">
      <w:pPr>
        <w:rPr>
          <w:color w:val="000000"/>
          <w:sz w:val="22"/>
          <w:szCs w:val="22"/>
        </w:rPr>
      </w:pPr>
    </w:p>
    <w:p w14:paraId="202E9F6A" w14:textId="77777777" w:rsidR="00B511B3" w:rsidRPr="00B511B3" w:rsidRDefault="00B511B3" w:rsidP="00B511B3">
      <w:pPr>
        <w:tabs>
          <w:tab w:val="left" w:pos="3108"/>
          <w:tab w:val="left" w:pos="5642"/>
        </w:tabs>
        <w:jc w:val="both"/>
      </w:pPr>
    </w:p>
    <w:p w14:paraId="37A65B29" w14:textId="77777777" w:rsidR="00B511B3" w:rsidRPr="00B511B3" w:rsidRDefault="00B511B3" w:rsidP="00B511B3">
      <w:pPr>
        <w:tabs>
          <w:tab w:val="left" w:pos="3108"/>
        </w:tabs>
        <w:jc w:val="both"/>
        <w:rPr>
          <w:b/>
        </w:rPr>
      </w:pPr>
    </w:p>
    <w:p w14:paraId="025C524A" w14:textId="77777777" w:rsidR="008850E1" w:rsidRPr="00A50C49" w:rsidRDefault="00244FB7" w:rsidP="008850E1">
      <w:pPr>
        <w:rPr>
          <w:color w:val="000000"/>
        </w:rPr>
      </w:pPr>
    </w:p>
    <w:p w14:paraId="025C524E" w14:textId="77777777" w:rsidR="008850E1" w:rsidRPr="009025A7" w:rsidRDefault="00244FB7" w:rsidP="008850E1">
      <w:pPr>
        <w:rPr>
          <w:color w:val="000000"/>
        </w:rPr>
      </w:pPr>
    </w:p>
    <w:p w14:paraId="025C524F" w14:textId="77777777" w:rsidR="002B41AB" w:rsidRPr="007152B2" w:rsidRDefault="00244FB7" w:rsidP="008850E1">
      <w:pPr>
        <w:rPr>
          <w:color w:val="000000"/>
          <w:sz w:val="22"/>
          <w:szCs w:val="22"/>
        </w:rPr>
      </w:pPr>
    </w:p>
    <w:sectPr w:rsidR="002B41AB" w:rsidRPr="007152B2" w:rsidSect="00455EF8">
      <w:headerReference w:type="default" r:id="rId13"/>
      <w:pgSz w:w="11906" w:h="16838" w:code="9"/>
      <w:pgMar w:top="1134" w:right="1418" w:bottom="1247" w:left="1418" w:header="113" w:footer="709" w:gutter="0"/>
      <w:paperSrc w:firs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872DA" w14:textId="77777777" w:rsidR="00244FB7" w:rsidRDefault="00244FB7" w:rsidP="00A91ED8">
      <w:r>
        <w:separator/>
      </w:r>
    </w:p>
  </w:endnote>
  <w:endnote w:type="continuationSeparator" w:id="0">
    <w:p w14:paraId="563F1CFB" w14:textId="77777777" w:rsidR="00244FB7" w:rsidRDefault="00244FB7" w:rsidP="00A91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0D9C7" w14:textId="77777777" w:rsidR="00244FB7" w:rsidRDefault="00244FB7" w:rsidP="00A91ED8">
      <w:r>
        <w:separator/>
      </w:r>
    </w:p>
  </w:footnote>
  <w:footnote w:type="continuationSeparator" w:id="0">
    <w:p w14:paraId="35B032E8" w14:textId="77777777" w:rsidR="00244FB7" w:rsidRDefault="00244FB7" w:rsidP="00A91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67D88" w14:textId="4D7ABDC3" w:rsidR="00A91ED8" w:rsidRDefault="00A91ED8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91D"/>
    <w:rsid w:val="00244FB7"/>
    <w:rsid w:val="00481EF1"/>
    <w:rsid w:val="004875C8"/>
    <w:rsid w:val="004B2D04"/>
    <w:rsid w:val="005710C3"/>
    <w:rsid w:val="0073084B"/>
    <w:rsid w:val="00A91ED8"/>
    <w:rsid w:val="00B511B3"/>
    <w:rsid w:val="00C06228"/>
    <w:rsid w:val="00C33FAA"/>
    <w:rsid w:val="00C6391D"/>
    <w:rsid w:val="00F3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C5220"/>
  <w15:docId w15:val="{5E48DFF6-5FCB-4B77-B7E6-F82633FA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136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136AC"/>
    <w:rPr>
      <w:sz w:val="24"/>
      <w:szCs w:val="24"/>
    </w:rPr>
  </w:style>
  <w:style w:type="paragraph" w:styleId="Footer">
    <w:name w:val="footer"/>
    <w:basedOn w:val="Normal"/>
    <w:link w:val="FooterChar"/>
    <w:rsid w:val="00B136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136AC"/>
    <w:rPr>
      <w:sz w:val="24"/>
      <w:szCs w:val="24"/>
    </w:rPr>
  </w:style>
  <w:style w:type="paragraph" w:styleId="BalloonText">
    <w:name w:val="Balloon Text"/>
    <w:basedOn w:val="Normal"/>
    <w:link w:val="BalloonTextChar"/>
    <w:rsid w:val="00B136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13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razvoj.gov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risa.ciglarbeko@mrrfeu.h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ilvana.crnjac@mrrfeu.hr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ciban\Desktop\MRRFEU%20predlo&#353;ci\Op&#263;i%20predlo&#382;ak%20memorandum%20R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57700C7A8C74D811C170893045E78" ma:contentTypeVersion="0" ma:contentTypeDescription="Create a new document." ma:contentTypeScope="" ma:versionID="d2bba82fd706e77e422aea6e7504c4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89C1BA-371F-41EE-B035-0718F0EFC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FDD492-9750-40CF-B650-E8CA13FC8B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8C8CB0-9779-4BA1-8CED-C980C2738D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Opći predložak memorandum RH</Template>
  <TotalTime>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Predlozak</vt:lpstr>
    </vt:vector>
  </TitlesOfParts>
  <Company>RH-TDU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Predlozak</dc:title>
  <dc:creator>Helena Ciban</dc:creator>
  <cp:lastModifiedBy>Željka Zagorac</cp:lastModifiedBy>
  <cp:revision>5</cp:revision>
  <cp:lastPrinted>2017-02-16T15:51:00Z</cp:lastPrinted>
  <dcterms:created xsi:type="dcterms:W3CDTF">2020-12-01T14:37:00Z</dcterms:created>
  <dcterms:modified xsi:type="dcterms:W3CDTF">2020-12-02T13:27:00Z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0x0101005DA57700C7A8C74D811C170893045E78</vt:lpwstr>
  </property>
</Properties>
</file>